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goulburn-mulwaree-profile"/>
    <w:p>
      <w:pPr>
        <w:pStyle w:val="Heading1"/>
      </w:pPr>
      <w:r>
        <w:t xml:space="preserve">Goulburn Mulwaree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3,220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32,710          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Goulburn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15,065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Goulburn Mulwaree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$53,360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$2,256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17,273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1,860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1,798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1,511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5,216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50,380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45,250.6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338,200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195,273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107,748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2025-02-12T02:17:08Z</dcterms:created>
  <dcterms:modified xsi:type="dcterms:W3CDTF">2025-02-12T02:17:08Z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